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2163F" w14:textId="178593DB" w:rsidR="004E151A" w:rsidRPr="008E4F7E" w:rsidRDefault="00675C5E" w:rsidP="00675C5E">
      <w:pPr>
        <w:pStyle w:val="Name"/>
        <w:spacing w:line="240" w:lineRule="auto"/>
        <w:rPr>
          <w:color w:val="000000" w:themeColor="text1"/>
          <w:sz w:val="56"/>
          <w:szCs w:val="18"/>
        </w:rPr>
      </w:pPr>
      <w:r w:rsidRPr="008E4F7E">
        <w:rPr>
          <w:color w:val="000000" w:themeColor="text1"/>
          <w:sz w:val="56"/>
          <w:szCs w:val="18"/>
        </w:rPr>
        <w:t>Maya Dickinson</w:t>
      </w:r>
    </w:p>
    <w:p w14:paraId="110C6833" w14:textId="2F413C27" w:rsidR="004E151A" w:rsidRPr="00675C5E" w:rsidRDefault="00675C5E" w:rsidP="00675C5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8E4F7E">
        <w:rPr>
          <w:color w:val="000000" w:themeColor="text1"/>
        </w:rPr>
        <w:t xml:space="preserve">774.284.2677 </w:t>
      </w:r>
      <w:r w:rsidRPr="00CC1656">
        <w:rPr>
          <w:color w:val="000000" w:themeColor="text1"/>
        </w:rPr>
        <w:t>|</w:t>
      </w:r>
      <w:r>
        <w:t xml:space="preserve"> </w:t>
      </w:r>
      <w:hyperlink r:id="rId8" w:history="1">
        <w:r w:rsidRPr="004D054E">
          <w:rPr>
            <w:rStyle w:val="Hyperlink"/>
          </w:rPr>
          <w:t>mot18002@byui.edu</w:t>
        </w:r>
      </w:hyperlink>
      <w:r>
        <w:t xml:space="preserve"> </w:t>
      </w:r>
      <w:r w:rsidRPr="001C2266">
        <w:t xml:space="preserve">| </w:t>
      </w:r>
      <w:hyperlink r:id="rId9" w:history="1">
        <w:r w:rsidRPr="001C2266">
          <w:rPr>
            <w:rStyle w:val="Hyperlink"/>
            <w:rFonts w:ascii="Segoe UI" w:eastAsia="Times New Roman" w:hAnsi="Segoe UI" w:cs="Segoe UI"/>
            <w:bdr w:val="none" w:sz="0" w:space="0" w:color="auto" w:frame="1"/>
            <w:lang w:eastAsia="en-US"/>
          </w:rPr>
          <w:t>www.linkedin.com/in/maya-dickinson-58469b182</w:t>
        </w:r>
      </w:hyperlink>
      <w:r>
        <w:rPr>
          <w:rFonts w:ascii="Segoe UI" w:eastAsia="Times New Roman" w:hAnsi="Segoe UI" w:cs="Segoe UI"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24062301" w14:textId="722EFCF3" w:rsidR="004E151A" w:rsidRPr="00A26D1D" w:rsidRDefault="00675C5E" w:rsidP="0093343F">
      <w:pPr>
        <w:pStyle w:val="Heading1"/>
        <w:spacing w:after="0"/>
        <w:rPr>
          <w:color w:val="000000" w:themeColor="text1"/>
          <w:sz w:val="20"/>
          <w:szCs w:val="22"/>
        </w:rPr>
      </w:pPr>
      <w:r w:rsidRPr="00A26D1D">
        <w:rPr>
          <w:color w:val="000000" w:themeColor="text1"/>
          <w:sz w:val="20"/>
          <w:szCs w:val="22"/>
        </w:rPr>
        <w:t>education</w:t>
      </w:r>
    </w:p>
    <w:p w14:paraId="0FAAE4E0" w14:textId="77777777" w:rsidR="00675C5E" w:rsidRPr="008E4F7E" w:rsidRDefault="00675C5E" w:rsidP="0093343F">
      <w:pPr>
        <w:spacing w:after="0" w:line="240" w:lineRule="auto"/>
        <w:rPr>
          <w:b/>
          <w:bCs/>
          <w:color w:val="000000" w:themeColor="text1"/>
          <w:sz w:val="18"/>
          <w:szCs w:val="18"/>
        </w:rPr>
      </w:pPr>
      <w:r w:rsidRPr="008E4F7E">
        <w:rPr>
          <w:b/>
          <w:bCs/>
          <w:color w:val="000000" w:themeColor="text1"/>
          <w:sz w:val="18"/>
          <w:szCs w:val="18"/>
        </w:rPr>
        <w:t>Bachelor of Science in Nursing</w:t>
      </w:r>
    </w:p>
    <w:p w14:paraId="339AA509" w14:textId="4EBA211C" w:rsidR="003460B3" w:rsidRPr="008E4F7E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Brigham Young University-Idaho</w:t>
      </w:r>
    </w:p>
    <w:p w14:paraId="1967845B" w14:textId="2AFB7027" w:rsidR="00675C5E" w:rsidRPr="009D0D5D" w:rsidRDefault="009D0D5D" w:rsidP="0093343F">
      <w:pPr>
        <w:pStyle w:val="ListParagraph"/>
        <w:numPr>
          <w:ilvl w:val="0"/>
          <w:numId w:val="14"/>
        </w:numPr>
        <w:spacing w:after="0" w:line="240" w:lineRule="auto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ab/>
      </w:r>
      <w:r>
        <w:rPr>
          <w:b/>
          <w:bCs/>
          <w:color w:val="000000" w:themeColor="text1"/>
          <w:sz w:val="18"/>
          <w:szCs w:val="18"/>
        </w:rPr>
        <w:tab/>
      </w:r>
      <w:r w:rsidR="00675C5E" w:rsidRPr="009D0D5D">
        <w:rPr>
          <w:b/>
          <w:bCs/>
          <w:color w:val="000000" w:themeColor="text1"/>
          <w:sz w:val="18"/>
          <w:szCs w:val="18"/>
        </w:rPr>
        <w:t>GPA 3.90</w:t>
      </w:r>
      <w:r w:rsidR="00675C5E" w:rsidRPr="009D0D5D">
        <w:rPr>
          <w:color w:val="000000" w:themeColor="text1"/>
          <w:sz w:val="18"/>
          <w:szCs w:val="18"/>
        </w:rPr>
        <w:t xml:space="preserve"> - Nursing Program. </w:t>
      </w:r>
    </w:p>
    <w:p w14:paraId="4EE40424" w14:textId="2BD54D72" w:rsidR="003460B3" w:rsidRDefault="00675C5E" w:rsidP="0093343F">
      <w:pPr>
        <w:pStyle w:val="ListParagraph"/>
        <w:numPr>
          <w:ilvl w:val="0"/>
          <w:numId w:val="14"/>
        </w:num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Association of Critical Care Nurses Member</w:t>
      </w:r>
    </w:p>
    <w:p w14:paraId="3108D167" w14:textId="7F270125" w:rsidR="00350BC1" w:rsidRDefault="00350BC1" w:rsidP="0093343F">
      <w:pPr>
        <w:pStyle w:val="ListParagraph"/>
        <w:numPr>
          <w:ilvl w:val="0"/>
          <w:numId w:val="14"/>
        </w:num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Relevant work: COVID-19 and </w:t>
      </w:r>
      <w:r w:rsidR="00753215">
        <w:rPr>
          <w:color w:val="000000" w:themeColor="text1"/>
          <w:sz w:val="18"/>
          <w:szCs w:val="18"/>
        </w:rPr>
        <w:t>P</w:t>
      </w:r>
      <w:r>
        <w:rPr>
          <w:color w:val="000000" w:themeColor="text1"/>
          <w:sz w:val="18"/>
          <w:szCs w:val="18"/>
        </w:rPr>
        <w:t xml:space="preserve">rone </w:t>
      </w:r>
      <w:r w:rsidR="00753215">
        <w:rPr>
          <w:color w:val="000000" w:themeColor="text1"/>
          <w:sz w:val="18"/>
          <w:szCs w:val="18"/>
        </w:rPr>
        <w:t>P</w:t>
      </w:r>
      <w:r>
        <w:rPr>
          <w:color w:val="000000" w:themeColor="text1"/>
          <w:sz w:val="18"/>
          <w:szCs w:val="18"/>
        </w:rPr>
        <w:t>ositioning research paper, Intake &amp; Output Management policy written for Madison Memorial Hospital, Immobility and Safe Movement research paper</w:t>
      </w:r>
    </w:p>
    <w:p w14:paraId="1663DFCE" w14:textId="007BF173" w:rsidR="00B76DE2" w:rsidRPr="008E4F7E" w:rsidRDefault="0093343F" w:rsidP="0093343F">
      <w:pPr>
        <w:pStyle w:val="ListParagraph"/>
        <w:numPr>
          <w:ilvl w:val="0"/>
          <w:numId w:val="14"/>
        </w:num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Total S</w:t>
      </w:r>
      <w:r w:rsidR="00B76DE2">
        <w:rPr>
          <w:color w:val="000000" w:themeColor="text1"/>
          <w:sz w:val="18"/>
          <w:szCs w:val="18"/>
        </w:rPr>
        <w:t xml:space="preserve">imulation Hours: </w:t>
      </w:r>
      <w:r w:rsidR="00B76DE2" w:rsidRPr="00C5170A">
        <w:rPr>
          <w:b/>
          <w:bCs/>
          <w:color w:val="000000" w:themeColor="text1"/>
          <w:sz w:val="18"/>
          <w:szCs w:val="18"/>
        </w:rPr>
        <w:t>104 hours</w:t>
      </w:r>
    </w:p>
    <w:p w14:paraId="3861EDBC" w14:textId="3997A323" w:rsidR="00675C5E" w:rsidRPr="008E4F7E" w:rsidRDefault="00675C5E" w:rsidP="0093343F">
      <w:pPr>
        <w:spacing w:after="0" w:line="240" w:lineRule="auto"/>
        <w:rPr>
          <w:b/>
          <w:bCs/>
          <w:color w:val="000000" w:themeColor="text1"/>
          <w:sz w:val="18"/>
          <w:szCs w:val="18"/>
        </w:rPr>
      </w:pPr>
      <w:r w:rsidRPr="008E4F7E">
        <w:rPr>
          <w:b/>
          <w:bCs/>
          <w:color w:val="000000" w:themeColor="text1"/>
          <w:sz w:val="18"/>
          <w:szCs w:val="18"/>
        </w:rPr>
        <w:t xml:space="preserve">Nursing </w:t>
      </w:r>
      <w:r w:rsidR="00201494">
        <w:rPr>
          <w:b/>
          <w:bCs/>
          <w:color w:val="000000" w:themeColor="text1"/>
          <w:sz w:val="18"/>
          <w:szCs w:val="18"/>
        </w:rPr>
        <w:t>Internship</w:t>
      </w:r>
    </w:p>
    <w:p w14:paraId="57E92670" w14:textId="324CB9F4" w:rsidR="00046020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Portneuf Medical Center</w:t>
      </w:r>
      <w:r w:rsidR="00D62838">
        <w:rPr>
          <w:color w:val="000000" w:themeColor="text1"/>
          <w:sz w:val="18"/>
          <w:szCs w:val="18"/>
        </w:rPr>
        <w:t xml:space="preserve"> | 120 hours</w:t>
      </w:r>
    </w:p>
    <w:p w14:paraId="11250FB8" w14:textId="1D5B9BDC" w:rsidR="00995644" w:rsidRDefault="00046020" w:rsidP="0093343F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18"/>
          <w:szCs w:val="18"/>
        </w:rPr>
      </w:pPr>
      <w:r w:rsidRPr="009D0D5D">
        <w:rPr>
          <w:color w:val="000000" w:themeColor="text1"/>
          <w:sz w:val="18"/>
          <w:szCs w:val="18"/>
        </w:rPr>
        <w:t>Checked and monitored</w:t>
      </w:r>
      <w:r w:rsidR="00164129">
        <w:rPr>
          <w:color w:val="000000" w:themeColor="text1"/>
          <w:sz w:val="18"/>
          <w:szCs w:val="18"/>
        </w:rPr>
        <w:t xml:space="preserve"> four</w:t>
      </w:r>
      <w:r w:rsidRPr="009D0D5D">
        <w:rPr>
          <w:color w:val="000000" w:themeColor="text1"/>
          <w:sz w:val="18"/>
          <w:szCs w:val="18"/>
        </w:rPr>
        <w:t xml:space="preserve"> patients</w:t>
      </w:r>
      <w:r w:rsidR="00D62838">
        <w:rPr>
          <w:color w:val="000000" w:themeColor="text1"/>
          <w:sz w:val="18"/>
          <w:szCs w:val="18"/>
        </w:rPr>
        <w:t xml:space="preserve"> per shift</w:t>
      </w:r>
      <w:r w:rsidRPr="009D0D5D">
        <w:rPr>
          <w:color w:val="000000" w:themeColor="text1"/>
          <w:sz w:val="18"/>
          <w:szCs w:val="18"/>
        </w:rPr>
        <w:t xml:space="preserve"> in the </w:t>
      </w:r>
      <w:r w:rsidRPr="009D0D5D">
        <w:rPr>
          <w:b/>
          <w:bCs/>
          <w:color w:val="000000" w:themeColor="text1"/>
          <w:sz w:val="18"/>
          <w:szCs w:val="18"/>
        </w:rPr>
        <w:t>Progressive Care Unit</w:t>
      </w:r>
      <w:r w:rsidRPr="009D0D5D">
        <w:rPr>
          <w:color w:val="000000" w:themeColor="text1"/>
          <w:sz w:val="18"/>
          <w:szCs w:val="18"/>
        </w:rPr>
        <w:t xml:space="preserve"> through careful observation</w:t>
      </w:r>
      <w:r w:rsidR="00995644">
        <w:rPr>
          <w:color w:val="000000" w:themeColor="text1"/>
          <w:sz w:val="18"/>
          <w:szCs w:val="18"/>
        </w:rPr>
        <w:t xml:space="preserve">, assessment, and problem identification </w:t>
      </w:r>
    </w:p>
    <w:p w14:paraId="3DA1EBEC" w14:textId="0B0A4610" w:rsidR="00046020" w:rsidRPr="009D0D5D" w:rsidRDefault="00046020" w:rsidP="0093343F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18"/>
          <w:szCs w:val="18"/>
        </w:rPr>
      </w:pPr>
      <w:r w:rsidRPr="009D0D5D">
        <w:rPr>
          <w:color w:val="000000" w:themeColor="text1"/>
          <w:sz w:val="18"/>
          <w:szCs w:val="18"/>
        </w:rPr>
        <w:t>Developed a professional relationship with preceptor</w:t>
      </w:r>
      <w:r w:rsidR="00633E3C" w:rsidRPr="009D0D5D">
        <w:rPr>
          <w:color w:val="000000" w:themeColor="text1"/>
          <w:sz w:val="18"/>
          <w:szCs w:val="18"/>
        </w:rPr>
        <w:t xml:space="preserve"> </w:t>
      </w:r>
      <w:r w:rsidRPr="009D0D5D">
        <w:rPr>
          <w:color w:val="000000" w:themeColor="text1"/>
          <w:sz w:val="18"/>
          <w:szCs w:val="18"/>
        </w:rPr>
        <w:t>and appl</w:t>
      </w:r>
      <w:r w:rsidR="00633E3C" w:rsidRPr="009D0D5D">
        <w:rPr>
          <w:color w:val="000000" w:themeColor="text1"/>
          <w:sz w:val="18"/>
          <w:szCs w:val="18"/>
        </w:rPr>
        <w:t>ied</w:t>
      </w:r>
      <w:r w:rsidRPr="009D0D5D">
        <w:rPr>
          <w:color w:val="000000" w:themeColor="text1"/>
          <w:sz w:val="18"/>
          <w:szCs w:val="18"/>
        </w:rPr>
        <w:t xml:space="preserve"> feedback given to</w:t>
      </w:r>
      <w:r w:rsidR="00633E3C" w:rsidRPr="009D0D5D">
        <w:rPr>
          <w:color w:val="000000" w:themeColor="text1"/>
          <w:sz w:val="18"/>
          <w:szCs w:val="18"/>
        </w:rPr>
        <w:t xml:space="preserve"> </w:t>
      </w:r>
      <w:r w:rsidRPr="009D0D5D">
        <w:rPr>
          <w:color w:val="000000" w:themeColor="text1"/>
          <w:sz w:val="18"/>
          <w:szCs w:val="18"/>
        </w:rPr>
        <w:t>practice</w:t>
      </w:r>
    </w:p>
    <w:p w14:paraId="44809B4F" w14:textId="15BD4C50" w:rsidR="00E05620" w:rsidRPr="00FB4D18" w:rsidRDefault="00675C5E" w:rsidP="0093343F">
      <w:pPr>
        <w:pStyle w:val="Heading1"/>
        <w:spacing w:after="0"/>
        <w:rPr>
          <w:color w:val="000000" w:themeColor="text1"/>
          <w:sz w:val="20"/>
          <w:szCs w:val="20"/>
        </w:rPr>
      </w:pPr>
      <w:r w:rsidRPr="008E4F7E">
        <w:rPr>
          <w:color w:val="000000" w:themeColor="text1"/>
          <w:sz w:val="20"/>
          <w:szCs w:val="20"/>
        </w:rPr>
        <w:t>cLIN</w:t>
      </w:r>
      <w:r w:rsidR="003460B3" w:rsidRPr="008E4F7E">
        <w:rPr>
          <w:color w:val="000000" w:themeColor="text1"/>
          <w:sz w:val="20"/>
          <w:szCs w:val="20"/>
        </w:rPr>
        <w:t>i</w:t>
      </w:r>
      <w:r w:rsidRPr="008E4F7E">
        <w:rPr>
          <w:color w:val="000000" w:themeColor="text1"/>
          <w:sz w:val="20"/>
          <w:szCs w:val="20"/>
        </w:rPr>
        <w:t>CAL experience</w:t>
      </w:r>
      <w:r w:rsidR="00B76DE2">
        <w:rPr>
          <w:color w:val="000000" w:themeColor="text1"/>
          <w:sz w:val="20"/>
          <w:szCs w:val="20"/>
        </w:rPr>
        <w:t xml:space="preserve"> (430 hOURS tOTAL)</w:t>
      </w:r>
    </w:p>
    <w:p w14:paraId="4B4ABDF3" w14:textId="3ABB74E7" w:rsidR="00675C5E" w:rsidRPr="008E4F7E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Eastern Idaho Medical Center | Intensive Care Unit, Emergency Room, Progressive Care Unit | 60 Clinical Hours</w:t>
      </w:r>
    </w:p>
    <w:p w14:paraId="0D65F536" w14:textId="7507F768" w:rsidR="00675C5E" w:rsidRPr="008E4F7E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 xml:space="preserve">Eastern Idaho Regional </w:t>
      </w:r>
      <w:r w:rsidR="003460B3" w:rsidRPr="008E4F7E">
        <w:rPr>
          <w:color w:val="000000" w:themeColor="text1"/>
          <w:sz w:val="18"/>
          <w:szCs w:val="18"/>
        </w:rPr>
        <w:t xml:space="preserve">Medical </w:t>
      </w:r>
      <w:r w:rsidRPr="008E4F7E">
        <w:rPr>
          <w:color w:val="000000" w:themeColor="text1"/>
          <w:sz w:val="18"/>
          <w:szCs w:val="18"/>
        </w:rPr>
        <w:t xml:space="preserve">Center | Medical-Oncology, Surgical-Orthopedic, Operating Room | 48 Clinical Hours </w:t>
      </w:r>
    </w:p>
    <w:p w14:paraId="1B7CDB9B" w14:textId="6DAFF9BE" w:rsidR="00675C5E" w:rsidRPr="008E4F7E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 xml:space="preserve">Behavioral Health Center | Adult Inpatient, Teton Adolescent Unit | 16 Clinical Hours </w:t>
      </w:r>
    </w:p>
    <w:p w14:paraId="20018B9F" w14:textId="77777777" w:rsidR="00675C5E" w:rsidRPr="008E4F7E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Eastern Idaho Regional Medical C</w:t>
      </w:r>
      <w:r w:rsidRPr="008E4F7E">
        <w:rPr>
          <w:color w:val="000000" w:themeColor="text1"/>
          <w:sz w:val="18"/>
          <w:szCs w:val="18"/>
        </w:rPr>
        <w:tab/>
        <w:t>enter | Labor and Delivery, Postpartum, NICU, Pediatrics |48 Clinical Hours</w:t>
      </w:r>
    </w:p>
    <w:p w14:paraId="5561475D" w14:textId="0F6303A9" w:rsidR="009D0D5D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 xml:space="preserve">Ashton Living Center | 40 Clinical Hours </w:t>
      </w:r>
    </w:p>
    <w:p w14:paraId="64902942" w14:textId="4DEC5934" w:rsidR="00B76DE2" w:rsidRDefault="00B76DE2" w:rsidP="0093343F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Population Health | Volunteer and Clinical Hours | Flu Shot Clinic, COVID Shot Clinic, QPR Education to Schools.</w:t>
      </w:r>
    </w:p>
    <w:p w14:paraId="6CAE0AA2" w14:textId="454D1057" w:rsidR="009D0D5D" w:rsidRPr="009D0D5D" w:rsidRDefault="00675C5E" w:rsidP="0093343F">
      <w:pPr>
        <w:pStyle w:val="ListParagraph"/>
        <w:numPr>
          <w:ilvl w:val="0"/>
          <w:numId w:val="26"/>
        </w:numPr>
        <w:spacing w:after="120" w:line="240" w:lineRule="auto"/>
        <w:rPr>
          <w:color w:val="000000" w:themeColor="text1"/>
          <w:sz w:val="18"/>
          <w:szCs w:val="18"/>
        </w:rPr>
      </w:pPr>
      <w:r w:rsidRPr="009D0D5D">
        <w:rPr>
          <w:color w:val="000000" w:themeColor="text1"/>
          <w:sz w:val="18"/>
          <w:szCs w:val="18"/>
        </w:rPr>
        <w:t xml:space="preserve">Collaborated with multiple nurses and physicians to help provide care for </w:t>
      </w:r>
      <w:r w:rsidR="00A5785F">
        <w:rPr>
          <w:color w:val="000000" w:themeColor="text1"/>
          <w:sz w:val="18"/>
          <w:szCs w:val="18"/>
        </w:rPr>
        <w:t>up to 6 patients per shift</w:t>
      </w:r>
    </w:p>
    <w:p w14:paraId="33C2E452" w14:textId="3619071E" w:rsidR="009D0D5D" w:rsidRPr="009D0D5D" w:rsidRDefault="00EE52B9" w:rsidP="0093343F">
      <w:pPr>
        <w:pStyle w:val="ListParagraph"/>
        <w:numPr>
          <w:ilvl w:val="0"/>
          <w:numId w:val="26"/>
        </w:numPr>
        <w:spacing w:after="12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Educated</w:t>
      </w:r>
      <w:r w:rsidR="00A5785F">
        <w:rPr>
          <w:color w:val="000000" w:themeColor="text1"/>
          <w:sz w:val="18"/>
          <w:szCs w:val="18"/>
        </w:rPr>
        <w:t xml:space="preserve"> </w:t>
      </w:r>
      <w:r w:rsidR="00675C5E" w:rsidRPr="009D0D5D">
        <w:rPr>
          <w:color w:val="000000" w:themeColor="text1"/>
          <w:sz w:val="18"/>
          <w:szCs w:val="18"/>
        </w:rPr>
        <w:t xml:space="preserve">family members </w:t>
      </w:r>
      <w:r>
        <w:rPr>
          <w:color w:val="000000" w:themeColor="text1"/>
          <w:sz w:val="18"/>
          <w:szCs w:val="18"/>
        </w:rPr>
        <w:t xml:space="preserve">and patients on various procedures </w:t>
      </w:r>
      <w:r w:rsidR="00675C5E" w:rsidRPr="009D0D5D">
        <w:rPr>
          <w:color w:val="000000" w:themeColor="text1"/>
          <w:sz w:val="18"/>
          <w:szCs w:val="18"/>
        </w:rPr>
        <w:t>and offered emotional support to patients</w:t>
      </w:r>
    </w:p>
    <w:p w14:paraId="522FFE85" w14:textId="538DDCE2" w:rsidR="004E151A" w:rsidRDefault="00675C5E" w:rsidP="0093343F">
      <w:pPr>
        <w:pStyle w:val="ListParagraph"/>
        <w:numPr>
          <w:ilvl w:val="0"/>
          <w:numId w:val="26"/>
        </w:numPr>
        <w:spacing w:after="120" w:line="240" w:lineRule="auto"/>
        <w:rPr>
          <w:color w:val="000000" w:themeColor="text1"/>
          <w:sz w:val="18"/>
          <w:szCs w:val="18"/>
        </w:rPr>
      </w:pPr>
      <w:r w:rsidRPr="009D0D5D">
        <w:rPr>
          <w:color w:val="000000" w:themeColor="text1"/>
          <w:sz w:val="18"/>
          <w:szCs w:val="18"/>
        </w:rPr>
        <w:t>Provided safe</w:t>
      </w:r>
      <w:r w:rsidR="00193908" w:rsidRPr="009D0D5D">
        <w:rPr>
          <w:color w:val="000000" w:themeColor="text1"/>
          <w:sz w:val="18"/>
          <w:szCs w:val="18"/>
        </w:rPr>
        <w:t xml:space="preserve">, </w:t>
      </w:r>
      <w:r w:rsidRPr="009D0D5D">
        <w:rPr>
          <w:color w:val="000000" w:themeColor="text1"/>
          <w:sz w:val="18"/>
          <w:szCs w:val="18"/>
        </w:rPr>
        <w:t xml:space="preserve">competent nursing care through medication administration and </w:t>
      </w:r>
      <w:r w:rsidR="00193908" w:rsidRPr="009D0D5D">
        <w:rPr>
          <w:color w:val="000000" w:themeColor="text1"/>
          <w:sz w:val="18"/>
          <w:szCs w:val="18"/>
        </w:rPr>
        <w:t xml:space="preserve">other </w:t>
      </w:r>
      <w:r w:rsidRPr="009D0D5D">
        <w:rPr>
          <w:color w:val="000000" w:themeColor="text1"/>
          <w:sz w:val="18"/>
          <w:szCs w:val="18"/>
        </w:rPr>
        <w:t>routine care</w:t>
      </w:r>
      <w:r w:rsidR="00193908" w:rsidRPr="009D0D5D">
        <w:rPr>
          <w:color w:val="000000" w:themeColor="text1"/>
          <w:sz w:val="18"/>
          <w:szCs w:val="18"/>
        </w:rPr>
        <w:t>s</w:t>
      </w:r>
      <w:r w:rsidR="00B76DE2">
        <w:rPr>
          <w:color w:val="000000" w:themeColor="text1"/>
          <w:sz w:val="18"/>
          <w:szCs w:val="18"/>
        </w:rPr>
        <w:t xml:space="preserve">. </w:t>
      </w:r>
    </w:p>
    <w:p w14:paraId="48829080" w14:textId="69CA031B" w:rsidR="00EE52B9" w:rsidRPr="002E36E0" w:rsidRDefault="00296B1D" w:rsidP="0093343F">
      <w:pPr>
        <w:pStyle w:val="ListParagraph"/>
        <w:numPr>
          <w:ilvl w:val="0"/>
          <w:numId w:val="26"/>
        </w:numPr>
        <w:spacing w:after="12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Adhered to various hospital policies and rules</w:t>
      </w:r>
      <w:r w:rsidR="00CC1656">
        <w:rPr>
          <w:color w:val="000000" w:themeColor="text1"/>
          <w:sz w:val="18"/>
          <w:szCs w:val="18"/>
        </w:rPr>
        <w:t>, including HIPAA and needle safety,</w:t>
      </w:r>
      <w:r>
        <w:rPr>
          <w:color w:val="000000" w:themeColor="text1"/>
          <w:sz w:val="18"/>
          <w:szCs w:val="18"/>
        </w:rPr>
        <w:t xml:space="preserve"> to protect patient privacy and workplace safety</w:t>
      </w:r>
    </w:p>
    <w:p w14:paraId="1644216A" w14:textId="6D5A8137" w:rsidR="004E151A" w:rsidRPr="008E4F7E" w:rsidRDefault="00675C5E" w:rsidP="0093343F">
      <w:pPr>
        <w:pStyle w:val="Heading1"/>
        <w:spacing w:after="0"/>
        <w:rPr>
          <w:color w:val="000000" w:themeColor="text1"/>
          <w:sz w:val="20"/>
          <w:szCs w:val="20"/>
        </w:rPr>
      </w:pPr>
      <w:r w:rsidRPr="008E4F7E">
        <w:rPr>
          <w:color w:val="000000" w:themeColor="text1"/>
          <w:sz w:val="20"/>
          <w:szCs w:val="20"/>
        </w:rPr>
        <w:t xml:space="preserve">Experience </w:t>
      </w:r>
    </w:p>
    <w:p w14:paraId="1940EC88" w14:textId="77777777" w:rsidR="00675C5E" w:rsidRPr="008E4F7E" w:rsidRDefault="00675C5E" w:rsidP="0093343F">
      <w:pPr>
        <w:tabs>
          <w:tab w:val="left" w:pos="2748"/>
        </w:tabs>
        <w:spacing w:after="0" w:line="240" w:lineRule="auto"/>
        <w:rPr>
          <w:b/>
          <w:bCs/>
          <w:color w:val="000000" w:themeColor="text1"/>
          <w:sz w:val="18"/>
          <w:szCs w:val="18"/>
        </w:rPr>
      </w:pPr>
      <w:r w:rsidRPr="008E4F7E">
        <w:rPr>
          <w:b/>
          <w:bCs/>
          <w:color w:val="000000" w:themeColor="text1"/>
          <w:sz w:val="18"/>
          <w:szCs w:val="18"/>
        </w:rPr>
        <w:t xml:space="preserve">Brigham Young University-Idaho Nursing Department </w:t>
      </w:r>
    </w:p>
    <w:p w14:paraId="62D51C1D" w14:textId="561ABD1E" w:rsidR="009D0D5D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FB4D18">
        <w:rPr>
          <w:color w:val="000000" w:themeColor="text1"/>
          <w:sz w:val="18"/>
          <w:szCs w:val="18"/>
        </w:rPr>
        <w:t xml:space="preserve">Nursing Lab Tutor | December 2020 </w:t>
      </w:r>
      <w:r w:rsidR="009D0D5D">
        <w:rPr>
          <w:color w:val="000000" w:themeColor="text1"/>
          <w:sz w:val="18"/>
          <w:szCs w:val="18"/>
        </w:rPr>
        <w:t>–</w:t>
      </w:r>
      <w:r w:rsidRPr="00FB4D18">
        <w:rPr>
          <w:color w:val="000000" w:themeColor="text1"/>
          <w:sz w:val="18"/>
          <w:szCs w:val="18"/>
        </w:rPr>
        <w:t xml:space="preserve"> Present</w:t>
      </w:r>
    </w:p>
    <w:p w14:paraId="7911DC1C" w14:textId="3D117C2A" w:rsidR="00450D29" w:rsidRPr="009D0D5D" w:rsidRDefault="00F8789E" w:rsidP="0093343F">
      <w:pPr>
        <w:pStyle w:val="ListParagraph"/>
        <w:numPr>
          <w:ilvl w:val="0"/>
          <w:numId w:val="20"/>
        </w:numPr>
        <w:spacing w:after="0" w:line="240" w:lineRule="auto"/>
        <w:rPr>
          <w:color w:val="000000" w:themeColor="text1"/>
          <w:sz w:val="18"/>
          <w:szCs w:val="18"/>
        </w:rPr>
      </w:pPr>
      <w:r w:rsidRPr="009D0D5D">
        <w:rPr>
          <w:color w:val="000000" w:themeColor="text1"/>
          <w:sz w:val="18"/>
          <w:szCs w:val="18"/>
        </w:rPr>
        <w:t>Applied</w:t>
      </w:r>
      <w:r w:rsidR="00633E3C" w:rsidRPr="009D0D5D">
        <w:rPr>
          <w:color w:val="000000" w:themeColor="text1"/>
          <w:sz w:val="18"/>
          <w:szCs w:val="18"/>
        </w:rPr>
        <w:t xml:space="preserve"> </w:t>
      </w:r>
      <w:r w:rsidR="00675C5E" w:rsidRPr="009D0D5D">
        <w:rPr>
          <w:color w:val="000000" w:themeColor="text1"/>
          <w:sz w:val="18"/>
          <w:szCs w:val="18"/>
        </w:rPr>
        <w:t>nursing knowledge and communication</w:t>
      </w:r>
      <w:r w:rsidR="003460B3" w:rsidRPr="009D0D5D">
        <w:rPr>
          <w:color w:val="000000" w:themeColor="text1"/>
          <w:sz w:val="18"/>
          <w:szCs w:val="18"/>
        </w:rPr>
        <w:t xml:space="preserve"> skills</w:t>
      </w:r>
      <w:r w:rsidR="00675C5E" w:rsidRPr="009D0D5D">
        <w:rPr>
          <w:color w:val="000000" w:themeColor="text1"/>
          <w:sz w:val="18"/>
          <w:szCs w:val="18"/>
        </w:rPr>
        <w:t xml:space="preserve"> to teach and pass off students on basic</w:t>
      </w:r>
      <w:r w:rsidR="003460B3" w:rsidRPr="009D0D5D">
        <w:rPr>
          <w:color w:val="000000" w:themeColor="text1"/>
          <w:sz w:val="18"/>
          <w:szCs w:val="18"/>
        </w:rPr>
        <w:t xml:space="preserve"> &amp; </w:t>
      </w:r>
      <w:r w:rsidR="00675C5E" w:rsidRPr="009D0D5D">
        <w:rPr>
          <w:color w:val="000000" w:themeColor="text1"/>
          <w:sz w:val="18"/>
          <w:szCs w:val="18"/>
        </w:rPr>
        <w:t>complex nursing skills</w:t>
      </w:r>
    </w:p>
    <w:p w14:paraId="28B0CD74" w14:textId="77777777" w:rsidR="00675C5E" w:rsidRPr="008E4F7E" w:rsidRDefault="00675C5E" w:rsidP="0093343F">
      <w:pPr>
        <w:spacing w:after="0" w:line="240" w:lineRule="auto"/>
        <w:rPr>
          <w:b/>
          <w:bCs/>
          <w:color w:val="000000" w:themeColor="text1"/>
          <w:sz w:val="18"/>
          <w:szCs w:val="18"/>
        </w:rPr>
      </w:pPr>
      <w:r w:rsidRPr="008E4F7E">
        <w:rPr>
          <w:b/>
          <w:bCs/>
          <w:color w:val="000000" w:themeColor="text1"/>
          <w:sz w:val="18"/>
          <w:szCs w:val="18"/>
        </w:rPr>
        <w:t>Brigham Young University-Idaho Public Safety</w:t>
      </w:r>
    </w:p>
    <w:p w14:paraId="21C6AE03" w14:textId="77777777" w:rsidR="00675C5E" w:rsidRPr="00FB4D18" w:rsidRDefault="00675C5E" w:rsidP="0093343F">
      <w:pPr>
        <w:spacing w:after="0" w:line="240" w:lineRule="auto"/>
        <w:rPr>
          <w:color w:val="000000" w:themeColor="text1"/>
          <w:sz w:val="18"/>
          <w:szCs w:val="18"/>
        </w:rPr>
      </w:pPr>
      <w:r w:rsidRPr="00FB4D18">
        <w:rPr>
          <w:color w:val="000000" w:themeColor="text1"/>
          <w:sz w:val="18"/>
          <w:szCs w:val="18"/>
        </w:rPr>
        <w:t>Office Assistant | September 2019 - Present</w:t>
      </w:r>
    </w:p>
    <w:p w14:paraId="5E0E7EE2" w14:textId="2048C5A2" w:rsidR="00675C5E" w:rsidRPr="008E4F7E" w:rsidRDefault="00A5785F" w:rsidP="0093343F">
      <w:pPr>
        <w:pStyle w:val="ListBullet"/>
        <w:numPr>
          <w:ilvl w:val="0"/>
          <w:numId w:val="20"/>
        </w:num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Constructed over 50 important</w:t>
      </w:r>
      <w:r w:rsidR="00AF6359">
        <w:rPr>
          <w:color w:val="000000" w:themeColor="text1"/>
          <w:sz w:val="18"/>
          <w:szCs w:val="18"/>
        </w:rPr>
        <w:t xml:space="preserve"> </w:t>
      </w:r>
      <w:r w:rsidR="00675C5E" w:rsidRPr="008E4F7E">
        <w:rPr>
          <w:color w:val="000000" w:themeColor="text1"/>
          <w:sz w:val="18"/>
          <w:szCs w:val="18"/>
        </w:rPr>
        <w:t>electronic d</w:t>
      </w:r>
      <w:r>
        <w:rPr>
          <w:color w:val="000000" w:themeColor="text1"/>
          <w:sz w:val="18"/>
          <w:szCs w:val="18"/>
        </w:rPr>
        <w:t>ocuments</w:t>
      </w:r>
      <w:r w:rsidR="00675C5E" w:rsidRPr="008E4F7E">
        <w:rPr>
          <w:color w:val="000000" w:themeColor="text1"/>
          <w:sz w:val="18"/>
          <w:szCs w:val="18"/>
        </w:rPr>
        <w:t xml:space="preserve"> </w:t>
      </w:r>
      <w:r w:rsidR="009D0D5D">
        <w:rPr>
          <w:color w:val="000000" w:themeColor="text1"/>
          <w:sz w:val="18"/>
          <w:szCs w:val="18"/>
        </w:rPr>
        <w:t xml:space="preserve">per </w:t>
      </w:r>
      <w:r>
        <w:rPr>
          <w:color w:val="000000" w:themeColor="text1"/>
          <w:sz w:val="18"/>
          <w:szCs w:val="18"/>
        </w:rPr>
        <w:t xml:space="preserve">shift </w:t>
      </w:r>
      <w:r w:rsidR="00675C5E" w:rsidRPr="008E4F7E">
        <w:rPr>
          <w:color w:val="000000" w:themeColor="text1"/>
          <w:sz w:val="18"/>
          <w:szCs w:val="18"/>
        </w:rPr>
        <w:t>u</w:t>
      </w:r>
      <w:r>
        <w:rPr>
          <w:color w:val="000000" w:themeColor="text1"/>
          <w:sz w:val="18"/>
          <w:szCs w:val="18"/>
        </w:rPr>
        <w:t>tilizing</w:t>
      </w:r>
      <w:r w:rsidR="00675C5E" w:rsidRPr="008E4F7E">
        <w:rPr>
          <w:color w:val="000000" w:themeColor="text1"/>
          <w:sz w:val="18"/>
          <w:szCs w:val="18"/>
        </w:rPr>
        <w:t xml:space="preserve"> computer skills</w:t>
      </w:r>
    </w:p>
    <w:p w14:paraId="6D267D1D" w14:textId="59C38E82" w:rsidR="00675C5E" w:rsidRDefault="00F8789E" w:rsidP="0093343F">
      <w:pPr>
        <w:pStyle w:val="ListBullet"/>
        <w:numPr>
          <w:ilvl w:val="0"/>
          <w:numId w:val="20"/>
        </w:num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Exercised</w:t>
      </w:r>
      <w:r w:rsidR="00675C5E" w:rsidRPr="008E4F7E">
        <w:rPr>
          <w:color w:val="000000" w:themeColor="text1"/>
          <w:sz w:val="18"/>
          <w:szCs w:val="18"/>
        </w:rPr>
        <w:t xml:space="preserve"> effective communication skills to resolve </w:t>
      </w:r>
      <w:r w:rsidR="00F9394C">
        <w:rPr>
          <w:color w:val="000000" w:themeColor="text1"/>
          <w:sz w:val="18"/>
          <w:szCs w:val="18"/>
        </w:rPr>
        <w:t>conflicts</w:t>
      </w:r>
      <w:r w:rsidR="00675C5E" w:rsidRPr="008E4F7E">
        <w:rPr>
          <w:color w:val="000000" w:themeColor="text1"/>
          <w:sz w:val="18"/>
          <w:szCs w:val="18"/>
        </w:rPr>
        <w:t xml:space="preserve"> </w:t>
      </w:r>
      <w:r w:rsidR="00F9394C">
        <w:rPr>
          <w:color w:val="000000" w:themeColor="text1"/>
          <w:sz w:val="18"/>
          <w:szCs w:val="18"/>
        </w:rPr>
        <w:t>t</w:t>
      </w:r>
      <w:r w:rsidR="00675C5E" w:rsidRPr="008E4F7E">
        <w:rPr>
          <w:color w:val="000000" w:themeColor="text1"/>
          <w:sz w:val="18"/>
          <w:szCs w:val="18"/>
        </w:rPr>
        <w:t>hrough phone and in person conversations</w:t>
      </w:r>
    </w:p>
    <w:p w14:paraId="3E235F30" w14:textId="77777777" w:rsidR="00FB4D18" w:rsidRPr="00FB4D18" w:rsidRDefault="00FB4D18" w:rsidP="0093343F">
      <w:pPr>
        <w:pStyle w:val="ListBullet"/>
        <w:numPr>
          <w:ilvl w:val="0"/>
          <w:numId w:val="0"/>
        </w:numPr>
        <w:spacing w:after="0" w:line="240" w:lineRule="auto"/>
        <w:ind w:left="210"/>
        <w:rPr>
          <w:b/>
          <w:bCs/>
          <w:color w:val="000000" w:themeColor="text1"/>
          <w:sz w:val="18"/>
          <w:szCs w:val="18"/>
        </w:rPr>
      </w:pPr>
      <w:r w:rsidRPr="00FB4D18">
        <w:rPr>
          <w:b/>
          <w:bCs/>
          <w:color w:val="000000" w:themeColor="text1"/>
          <w:sz w:val="18"/>
          <w:szCs w:val="18"/>
        </w:rPr>
        <w:t>Special Olympics Massachusetts</w:t>
      </w:r>
    </w:p>
    <w:p w14:paraId="70EA4264" w14:textId="77777777" w:rsidR="009D0D5D" w:rsidRDefault="00FB4D18" w:rsidP="0093343F">
      <w:pPr>
        <w:pStyle w:val="ListBullet"/>
        <w:numPr>
          <w:ilvl w:val="0"/>
          <w:numId w:val="0"/>
        </w:numPr>
        <w:spacing w:after="0" w:line="240" w:lineRule="auto"/>
        <w:ind w:left="216"/>
        <w:rPr>
          <w:color w:val="000000" w:themeColor="text1"/>
          <w:sz w:val="18"/>
          <w:szCs w:val="18"/>
        </w:rPr>
      </w:pPr>
      <w:r w:rsidRPr="00FB4D18">
        <w:rPr>
          <w:color w:val="000000" w:themeColor="text1"/>
          <w:sz w:val="18"/>
          <w:szCs w:val="18"/>
        </w:rPr>
        <w:t>Coordinator of Volunteers | December 2015</w:t>
      </w:r>
      <w:r w:rsidR="009D0D5D">
        <w:rPr>
          <w:color w:val="000000" w:themeColor="text1"/>
          <w:sz w:val="18"/>
          <w:szCs w:val="18"/>
        </w:rPr>
        <w:t xml:space="preserve"> - </w:t>
      </w:r>
      <w:r w:rsidRPr="00FB4D18">
        <w:rPr>
          <w:color w:val="000000" w:themeColor="text1"/>
          <w:sz w:val="18"/>
          <w:szCs w:val="18"/>
        </w:rPr>
        <w:t>June 2018</w:t>
      </w:r>
    </w:p>
    <w:p w14:paraId="33B0628B" w14:textId="0D5C840C" w:rsidR="00FB4D18" w:rsidRPr="009D0D5D" w:rsidRDefault="00F9394C" w:rsidP="0093343F">
      <w:pPr>
        <w:pStyle w:val="ListBullet"/>
        <w:numPr>
          <w:ilvl w:val="0"/>
          <w:numId w:val="27"/>
        </w:numPr>
        <w:spacing w:after="0" w:line="240" w:lineRule="auto"/>
        <w:ind w:left="7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Managed and </w:t>
      </w:r>
      <w:r w:rsidR="00FB4D18" w:rsidRPr="009D0D5D">
        <w:rPr>
          <w:color w:val="000000" w:themeColor="text1"/>
          <w:sz w:val="18"/>
          <w:szCs w:val="18"/>
        </w:rPr>
        <w:t>trained</w:t>
      </w:r>
      <w:r>
        <w:rPr>
          <w:color w:val="000000" w:themeColor="text1"/>
          <w:sz w:val="18"/>
          <w:szCs w:val="18"/>
        </w:rPr>
        <w:t xml:space="preserve"> </w:t>
      </w:r>
      <w:r w:rsidR="00FB4D18" w:rsidRPr="009D0D5D">
        <w:rPr>
          <w:color w:val="000000" w:themeColor="text1"/>
          <w:sz w:val="18"/>
          <w:szCs w:val="18"/>
        </w:rPr>
        <w:t xml:space="preserve">over </w:t>
      </w:r>
      <w:r w:rsidR="00A5785F">
        <w:rPr>
          <w:color w:val="000000" w:themeColor="text1"/>
          <w:sz w:val="18"/>
          <w:szCs w:val="18"/>
        </w:rPr>
        <w:t xml:space="preserve">200 </w:t>
      </w:r>
      <w:r w:rsidR="00FB4D18" w:rsidRPr="009D0D5D">
        <w:rPr>
          <w:color w:val="000000" w:themeColor="text1"/>
          <w:sz w:val="18"/>
          <w:szCs w:val="18"/>
        </w:rPr>
        <w:t>student volunteers at one time</w:t>
      </w:r>
    </w:p>
    <w:p w14:paraId="070DF958" w14:textId="353E570A" w:rsidR="00FB4D18" w:rsidRPr="00FB4D18" w:rsidRDefault="00FB4D18" w:rsidP="0093343F">
      <w:pPr>
        <w:pStyle w:val="ListBullet"/>
        <w:numPr>
          <w:ilvl w:val="0"/>
          <w:numId w:val="27"/>
        </w:numPr>
        <w:spacing w:after="0" w:line="240" w:lineRule="auto"/>
        <w:ind w:left="720"/>
        <w:rPr>
          <w:color w:val="000000" w:themeColor="text1"/>
          <w:sz w:val="18"/>
          <w:szCs w:val="18"/>
        </w:rPr>
      </w:pPr>
      <w:r w:rsidRPr="00FB4D18">
        <w:rPr>
          <w:color w:val="000000" w:themeColor="text1"/>
          <w:sz w:val="18"/>
          <w:szCs w:val="18"/>
        </w:rPr>
        <w:t xml:space="preserve">Utilized interpersonal communication with </w:t>
      </w:r>
      <w:r w:rsidR="00A5785F">
        <w:rPr>
          <w:color w:val="000000" w:themeColor="text1"/>
          <w:sz w:val="18"/>
          <w:szCs w:val="18"/>
        </w:rPr>
        <w:t>over 400</w:t>
      </w:r>
      <w:r w:rsidRPr="00FB4D18">
        <w:rPr>
          <w:color w:val="000000" w:themeColor="text1"/>
          <w:sz w:val="18"/>
          <w:szCs w:val="18"/>
        </w:rPr>
        <w:t xml:space="preserve"> teachers, administration,</w:t>
      </w:r>
      <w:r w:rsidR="00450D29">
        <w:rPr>
          <w:color w:val="000000" w:themeColor="text1"/>
          <w:sz w:val="18"/>
          <w:szCs w:val="18"/>
        </w:rPr>
        <w:t xml:space="preserve"> </w:t>
      </w:r>
      <w:r w:rsidRPr="00FB4D18">
        <w:rPr>
          <w:color w:val="000000" w:themeColor="text1"/>
          <w:sz w:val="18"/>
          <w:szCs w:val="18"/>
        </w:rPr>
        <w:t>and volunteers</w:t>
      </w:r>
      <w:r w:rsidR="00A5785F">
        <w:rPr>
          <w:color w:val="000000" w:themeColor="text1"/>
          <w:sz w:val="18"/>
          <w:szCs w:val="18"/>
        </w:rPr>
        <w:t xml:space="preserve"> to </w:t>
      </w:r>
      <w:r w:rsidR="002E36E0">
        <w:rPr>
          <w:color w:val="000000" w:themeColor="text1"/>
          <w:sz w:val="18"/>
          <w:szCs w:val="18"/>
        </w:rPr>
        <w:t>provide information</w:t>
      </w:r>
      <w:r w:rsidR="00A5785F">
        <w:rPr>
          <w:color w:val="000000" w:themeColor="text1"/>
          <w:sz w:val="18"/>
          <w:szCs w:val="18"/>
        </w:rPr>
        <w:t xml:space="preserve"> </w:t>
      </w:r>
      <w:r w:rsidR="002E36E0">
        <w:rPr>
          <w:color w:val="000000" w:themeColor="text1"/>
          <w:sz w:val="18"/>
          <w:szCs w:val="18"/>
        </w:rPr>
        <w:t xml:space="preserve">on the </w:t>
      </w:r>
      <w:r w:rsidR="00A5785F">
        <w:rPr>
          <w:color w:val="000000" w:themeColor="text1"/>
          <w:sz w:val="18"/>
          <w:szCs w:val="18"/>
        </w:rPr>
        <w:t>agenda, make refreshment arrangements, and confirm student event registration</w:t>
      </w:r>
      <w:r w:rsidR="00F9394C">
        <w:rPr>
          <w:color w:val="000000" w:themeColor="text1"/>
          <w:sz w:val="18"/>
          <w:szCs w:val="18"/>
        </w:rPr>
        <w:t xml:space="preserve"> </w:t>
      </w:r>
    </w:p>
    <w:p w14:paraId="1C3F802F" w14:textId="66D0548D" w:rsidR="004E151A" w:rsidRPr="008E4F7E" w:rsidRDefault="00675C5E" w:rsidP="0093343F">
      <w:pPr>
        <w:pStyle w:val="Heading1"/>
        <w:spacing w:after="0"/>
        <w:rPr>
          <w:color w:val="000000" w:themeColor="text1"/>
          <w:sz w:val="20"/>
          <w:szCs w:val="20"/>
        </w:rPr>
      </w:pPr>
      <w:r w:rsidRPr="008E4F7E">
        <w:rPr>
          <w:color w:val="000000" w:themeColor="text1"/>
          <w:sz w:val="20"/>
          <w:szCs w:val="20"/>
        </w:rPr>
        <w:t>Certifications</w:t>
      </w:r>
    </w:p>
    <w:p w14:paraId="791DF6AD" w14:textId="045FBB19" w:rsidR="00675C5E" w:rsidRPr="00B76DE2" w:rsidRDefault="00675C5E" w:rsidP="0093343F">
      <w:pPr>
        <w:pStyle w:val="ListBullet"/>
        <w:numPr>
          <w:ilvl w:val="0"/>
          <w:numId w:val="28"/>
        </w:numPr>
        <w:spacing w:after="0" w:line="240" w:lineRule="auto"/>
        <w:ind w:left="720"/>
        <w:rPr>
          <w:b/>
          <w:bCs/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 xml:space="preserve">Disaster and Shelter Training | American Red Cross </w:t>
      </w:r>
    </w:p>
    <w:p w14:paraId="67995E42" w14:textId="3C63EE2B" w:rsidR="00B76DE2" w:rsidRPr="008E4F7E" w:rsidRDefault="00B76DE2" w:rsidP="0093343F">
      <w:pPr>
        <w:pStyle w:val="ListBullet"/>
        <w:numPr>
          <w:ilvl w:val="0"/>
          <w:numId w:val="28"/>
        </w:numPr>
        <w:spacing w:after="0" w:line="240" w:lineRule="auto"/>
        <w:ind w:left="720"/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QPR Training | QPR Institute </w:t>
      </w:r>
    </w:p>
    <w:p w14:paraId="0D8D44FC" w14:textId="6AA11D41" w:rsidR="00675C5E" w:rsidRPr="008E4F7E" w:rsidRDefault="00675C5E" w:rsidP="0093343F">
      <w:pPr>
        <w:pStyle w:val="ListBullet"/>
        <w:numPr>
          <w:ilvl w:val="0"/>
          <w:numId w:val="28"/>
        </w:numPr>
        <w:spacing w:after="0" w:line="240" w:lineRule="auto"/>
        <w:ind w:left="720"/>
        <w:rPr>
          <w:b/>
          <w:bCs/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Advanced Cardiac Life Support | American Heart Association | Exp: Jul 2023</w:t>
      </w:r>
    </w:p>
    <w:p w14:paraId="7F9C2E04" w14:textId="608FC893" w:rsidR="00675C5E" w:rsidRPr="008E4F7E" w:rsidRDefault="00675C5E" w:rsidP="0093343F">
      <w:pPr>
        <w:pStyle w:val="ListBullet"/>
        <w:numPr>
          <w:ilvl w:val="0"/>
          <w:numId w:val="28"/>
        </w:numPr>
        <w:spacing w:after="0" w:line="240" w:lineRule="auto"/>
        <w:ind w:left="720"/>
        <w:rPr>
          <w:b/>
          <w:bCs/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Basic Life Support | American Heart Association | Exp: Aug 2022</w:t>
      </w:r>
    </w:p>
    <w:p w14:paraId="7F947D3D" w14:textId="789FB5EB" w:rsidR="00A26D1D" w:rsidRPr="00A26D1D" w:rsidRDefault="00675C5E" w:rsidP="0093343F">
      <w:pPr>
        <w:pStyle w:val="ListBullet"/>
        <w:numPr>
          <w:ilvl w:val="0"/>
          <w:numId w:val="28"/>
        </w:numPr>
        <w:spacing w:after="0" w:line="240" w:lineRule="auto"/>
        <w:ind w:left="720"/>
        <w:rPr>
          <w:b/>
          <w:bCs/>
          <w:color w:val="000000" w:themeColor="text1"/>
          <w:sz w:val="18"/>
          <w:szCs w:val="18"/>
        </w:rPr>
      </w:pPr>
      <w:r w:rsidRPr="008E4F7E">
        <w:rPr>
          <w:color w:val="000000" w:themeColor="text1"/>
          <w:sz w:val="18"/>
          <w:szCs w:val="18"/>
        </w:rPr>
        <w:t>Nonviolent Crisis Intervention | Crisis Prevention In</w:t>
      </w:r>
      <w:r w:rsidR="002E36E0">
        <w:rPr>
          <w:color w:val="000000" w:themeColor="text1"/>
          <w:sz w:val="18"/>
          <w:szCs w:val="18"/>
        </w:rPr>
        <w:t>stitute</w:t>
      </w:r>
      <w:r w:rsidRPr="008E4F7E">
        <w:rPr>
          <w:color w:val="000000" w:themeColor="text1"/>
          <w:sz w:val="18"/>
          <w:szCs w:val="18"/>
        </w:rPr>
        <w:t xml:space="preserve"> | Exp: Jan 2022</w:t>
      </w:r>
    </w:p>
    <w:sectPr w:rsidR="00A26D1D" w:rsidRPr="00A26D1D" w:rsidSect="00A26D1D">
      <w:headerReference w:type="default" r:id="rId10"/>
      <w:footerReference w:type="default" r:id="rId11"/>
      <w:pgSz w:w="12240" w:h="15840" w:code="1"/>
      <w:pgMar w:top="1296" w:right="1368" w:bottom="1440" w:left="1368" w:header="720" w:footer="1080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0353" w14:textId="77777777" w:rsidR="0034776D" w:rsidRDefault="0034776D">
      <w:r>
        <w:separator/>
      </w:r>
    </w:p>
  </w:endnote>
  <w:endnote w:type="continuationSeparator" w:id="0">
    <w:p w14:paraId="13766FEF" w14:textId="77777777" w:rsidR="0034776D" w:rsidRDefault="0034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064F" w14:textId="77777777" w:rsidR="004E151A" w:rsidRDefault="00950DA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C5C74" w14:textId="77777777" w:rsidR="0034776D" w:rsidRDefault="0034776D">
      <w:r>
        <w:separator/>
      </w:r>
    </w:p>
  </w:footnote>
  <w:footnote w:type="continuationSeparator" w:id="0">
    <w:p w14:paraId="71B38081" w14:textId="77777777" w:rsidR="0034776D" w:rsidRDefault="0034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D37D" w14:textId="77777777" w:rsidR="004E151A" w:rsidRDefault="00950DA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499352" wp14:editId="4AA575E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0F32E6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F96"/>
    <w:multiLevelType w:val="hybridMultilevel"/>
    <w:tmpl w:val="F4E0CAA6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09890960"/>
    <w:multiLevelType w:val="multilevel"/>
    <w:tmpl w:val="90D4929E"/>
    <w:numStyleLink w:val="Style1"/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8B4648"/>
    <w:multiLevelType w:val="hybridMultilevel"/>
    <w:tmpl w:val="E30264B8"/>
    <w:lvl w:ilvl="0" w:tplc="95BA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07D7"/>
    <w:multiLevelType w:val="multilevel"/>
    <w:tmpl w:val="90D4929E"/>
    <w:numStyleLink w:val="Style1"/>
  </w:abstractNum>
  <w:abstractNum w:abstractNumId="15" w15:restartNumberingAfterBreak="0">
    <w:nsid w:val="1C5346C4"/>
    <w:multiLevelType w:val="multilevel"/>
    <w:tmpl w:val="90D4929E"/>
    <w:styleLink w:val="Style1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2E03726C"/>
    <w:multiLevelType w:val="hybridMultilevel"/>
    <w:tmpl w:val="DAE2ABC0"/>
    <w:lvl w:ilvl="0" w:tplc="95BA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22BA8752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B41F7"/>
    <w:multiLevelType w:val="hybridMultilevel"/>
    <w:tmpl w:val="BBB0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E3D0A"/>
    <w:multiLevelType w:val="multilevel"/>
    <w:tmpl w:val="90D4929E"/>
    <w:numStyleLink w:val="Style1"/>
  </w:abstractNum>
  <w:abstractNum w:abstractNumId="20" w15:restartNumberingAfterBreak="0">
    <w:nsid w:val="4A67074B"/>
    <w:multiLevelType w:val="multilevel"/>
    <w:tmpl w:val="90D4929E"/>
    <w:numStyleLink w:val="Style1"/>
  </w:abstractNum>
  <w:abstractNum w:abstractNumId="21" w15:restartNumberingAfterBreak="0">
    <w:nsid w:val="4EF72EE7"/>
    <w:multiLevelType w:val="hybridMultilevel"/>
    <w:tmpl w:val="23BC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023AE"/>
    <w:multiLevelType w:val="hybridMultilevel"/>
    <w:tmpl w:val="16D8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4F3E"/>
    <w:multiLevelType w:val="hybridMultilevel"/>
    <w:tmpl w:val="90D4929E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58754964"/>
    <w:multiLevelType w:val="hybridMultilevel"/>
    <w:tmpl w:val="88BAAC7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5AD55ED6"/>
    <w:multiLevelType w:val="hybridMultilevel"/>
    <w:tmpl w:val="F5766062"/>
    <w:lvl w:ilvl="0" w:tplc="95BA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715C"/>
    <w:multiLevelType w:val="hybridMultilevel"/>
    <w:tmpl w:val="2B3050CE"/>
    <w:lvl w:ilvl="0" w:tplc="95BA9352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13"/>
  </w:num>
  <w:num w:numId="15">
    <w:abstractNumId w:val="22"/>
  </w:num>
  <w:num w:numId="16">
    <w:abstractNumId w:val="18"/>
  </w:num>
  <w:num w:numId="17">
    <w:abstractNumId w:val="24"/>
  </w:num>
  <w:num w:numId="18">
    <w:abstractNumId w:val="10"/>
  </w:num>
  <w:num w:numId="19">
    <w:abstractNumId w:val="16"/>
  </w:num>
  <w:num w:numId="20">
    <w:abstractNumId w:val="25"/>
  </w:num>
  <w:num w:numId="21">
    <w:abstractNumId w:val="27"/>
  </w:num>
  <w:num w:numId="22">
    <w:abstractNumId w:val="21"/>
  </w:num>
  <w:num w:numId="23">
    <w:abstractNumId w:val="23"/>
  </w:num>
  <w:num w:numId="24">
    <w:abstractNumId w:val="15"/>
  </w:num>
  <w:num w:numId="25">
    <w:abstractNumId w:val="20"/>
  </w:num>
  <w:num w:numId="26">
    <w:abstractNumId w:val="14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5E"/>
    <w:rsid w:val="00046020"/>
    <w:rsid w:val="00135705"/>
    <w:rsid w:val="00164129"/>
    <w:rsid w:val="0017164B"/>
    <w:rsid w:val="00193908"/>
    <w:rsid w:val="00201494"/>
    <w:rsid w:val="00296B1D"/>
    <w:rsid w:val="002E36E0"/>
    <w:rsid w:val="003051ED"/>
    <w:rsid w:val="003460B3"/>
    <w:rsid w:val="0034776D"/>
    <w:rsid w:val="00350BC1"/>
    <w:rsid w:val="00450D29"/>
    <w:rsid w:val="004E151A"/>
    <w:rsid w:val="00633E3C"/>
    <w:rsid w:val="00644CC1"/>
    <w:rsid w:val="00650EA8"/>
    <w:rsid w:val="00675C5E"/>
    <w:rsid w:val="00753215"/>
    <w:rsid w:val="007C0560"/>
    <w:rsid w:val="008E4F7E"/>
    <w:rsid w:val="0093343F"/>
    <w:rsid w:val="00950DAC"/>
    <w:rsid w:val="00995644"/>
    <w:rsid w:val="009B5EC6"/>
    <w:rsid w:val="009D0D5D"/>
    <w:rsid w:val="00A26D1D"/>
    <w:rsid w:val="00A5785F"/>
    <w:rsid w:val="00AF6359"/>
    <w:rsid w:val="00B76DE2"/>
    <w:rsid w:val="00C5170A"/>
    <w:rsid w:val="00C74A2B"/>
    <w:rsid w:val="00CC1656"/>
    <w:rsid w:val="00D60D5E"/>
    <w:rsid w:val="00D62838"/>
    <w:rsid w:val="00D636FE"/>
    <w:rsid w:val="00DB3DFE"/>
    <w:rsid w:val="00E05620"/>
    <w:rsid w:val="00ED1EFF"/>
    <w:rsid w:val="00EE52B9"/>
    <w:rsid w:val="00EF584F"/>
    <w:rsid w:val="00F67F40"/>
    <w:rsid w:val="00F8789E"/>
    <w:rsid w:val="00F9394C"/>
    <w:rsid w:val="00FB4D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12FBE"/>
  <w15:chartTrackingRefBased/>
  <w15:docId w15:val="{8C9829B2-4415-E644-9224-22B02D7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675C5E"/>
    <w:rPr>
      <w:color w:val="53C3C7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FE"/>
    <w:rPr>
      <w:rFonts w:ascii="Times New Roman" w:hAnsi="Times New Roman" w:cs="Times New Roman"/>
      <w:sz w:val="18"/>
      <w:szCs w:val="18"/>
    </w:rPr>
  </w:style>
  <w:style w:type="numbering" w:customStyle="1" w:styleId="Style1">
    <w:name w:val="Style1"/>
    <w:uiPriority w:val="99"/>
    <w:rsid w:val="009D0D5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18002@byui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ya-dickinson-58469b18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yamottinger/Library/Containers/com.microsoft.Word/Data/Library/Application%20Support/Microsoft/Office/16.0/DTS/en-US%7bCE21A687-65D7-7245-8644-B4EDA4246DBE%7d/%7b7056A6FA-7ED9-544B-B647-8FC6D6B5E3D8%7dtf10002074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82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Mottinger, Maya</cp:lastModifiedBy>
  <cp:revision>44</cp:revision>
  <cp:lastPrinted>2021-09-28T20:41:00Z</cp:lastPrinted>
  <dcterms:created xsi:type="dcterms:W3CDTF">2021-09-28T18:51:00Z</dcterms:created>
  <dcterms:modified xsi:type="dcterms:W3CDTF">2021-09-30T15:46:00Z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